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2009-2010年笔、铅笔市场分析及发展预测报告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2009-2010年笔、铅笔市场分析及发展预测报告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2009-2010年笔、铅笔市场分析及发展预测报告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2009-2010年笔、铅笔市场分析及发展预测报告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