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2009-2010年清洁用的刷子市场分析及发展预测报告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2009-2010年清洁用的刷子市场分析及发展预测报告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2009-2010年清洁用的刷子市场分析及发展预测报告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https://www.icandata.com/view/73789.html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https://www.icandata.com/view/73789.html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2009-2010年清洁用的刷子市场分析及发展预测报告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73789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