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2009-2012年中国桶装水产业市场分析及发展前景咨询报告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2009-2012年中国桶装水产业市场分析及发展前景咨询报告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2009-2012年中国桶装水产业市场分析及发展前景咨询报告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2009-2012年中国桶装水产业市场分析及发展前景咨询报告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