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2009-2010年金属卤化物灯、金卤灯市场分析及发展预测报告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2009-2010年金属卤化物灯、金卤灯市场分析及发展预测报告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2009-2010年金属卤化物灯、金卤灯市场分析及发展预测报告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2009-2010年金属卤化物灯、金卤灯市场分析及发展预测报告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74103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