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2009-2010年丙纶面料市场分析及发展预测报告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2009-2010年丙纶面料市场分析及发展预测报告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2009-2010年丙纶面料市场分析及发展预测报告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https://www.icandata.com/view/74125.html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2009-2010年丙纶面料市场分析及发展预测报告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74125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