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2009-2010年大豆纱市场分析及发展预测报告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2009-2010年大豆纱市场分析及发展预测报告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2009-2010年大豆纱市场分析及发展预测报告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2009-2010年大豆纱市场分析及发展预测报告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74147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