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2009-2010年弹力纱市场分析及发展预测报告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2009-2010年弹力纱市场分析及发展预测报告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2009-2010年弹力纱市场分析及发展预测报告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2009-2010年弹力纱市场分析及发展预测报告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