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2009-2010年中国齿轮箱产业发市场发展前景预测报告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2009-2010年中国齿轮箱产业发市场发展前景预测报告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2009-2010年中国齿轮箱产业发市场发展前景预测报告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2009-2010年中国齿轮箱产业发市场发展前景预测报告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