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2009-2010年尼龙手套市场分析及发展预测报告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2009-2010年尼龙手套市场分析及发展预测报告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2009-2010年尼龙手套市场分析及发展预测报告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2009-2010年尼龙手套市场分析及发展预测报告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