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2009-2010年皮带扣市场分析及发展预测报告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2009-2010年皮带扣市场分析及发展预测报告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2009-2010年皮带扣市场分析及发展预测报告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2009-2010年皮带扣市场分析及发展预测报告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