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2009-2010年其他皮带配件市场分析及发展预测报告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2009-2010年其他皮带配件市场分析及发展预测报告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2009-2010年其他皮带配件市场分析及发展预测报告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2009-2010年其他皮带配件市场分析及发展预测报告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