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2009-2010年金银纱市场分析及发展预测报告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2009-2010年金银纱市场分析及发展预测报告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2009-2010年金银纱市场分析及发展预测报告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https://www.icandata.com/view/74244.html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2009-2010年金银纱市场分析及发展预测报告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74244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