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2009-2010年金银丝面料市场分析及发展预测报告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2009-2010年金银丝面料市场分析及发展预测报告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2009-2010年金银丝面料市场分析及发展预测报告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https://www.icandata.com/view/74246.html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https://www.icandata.com/view/74246.html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2009-2010年金银丝面料市场分析及发展预测报告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74246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