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2009-2010年腈纶面料市场分析及发展预测报告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2009-2010年腈纶面料市场分析及发展预测报告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2009-2010年腈纶面料市场分析及发展预测报告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2009-2010年腈纶面料市场分析及发展预测报告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74254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