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2009-2010年塔夫绸市场分析及发展预测报告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2009-2010年塔夫绸市场分析及发展预测报告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2009-2010年塔夫绸市场分析及发展预测报告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2009-2010年塔夫绸市场分析及发展预测报告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