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2009-2010年桃皮绒市场分析及发展预测报告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2009-2010年桃皮绒市场分析及发展预测报告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2009-2010年桃皮绒市场分析及发展预测报告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2009-2010年桃皮绒市场分析及发展预测报告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