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2009-2010年绣花面料市场分析及发展预测报告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2009-2010年绣花面料市场分析及发展预测报告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2009-2010年绣花面料市场分析及发展预测报告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https://www.icandata.com/view/74446.html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https://www.icandata.com/view/74446.html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2009-2010年绣花面料市场分析及发展预测报告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74446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