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2009-2010年丝绸披肩市场分析及发展预测报告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2009-2010年丝绸披肩市场分析及发展预测报告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2009-2010年丝绸披肩市场分析及发展预测报告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https://www.icandata.com/view/76888.html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https://www.icandata.com/view/76888.html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2009-2010年丝绸披肩市场分析及发展预测报告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76888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