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2009-2010年丝绸围巾市场分析及发展预测报告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2009-2010年丝绸围巾市场分析及发展预测报告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2009-2010年丝绸围巾市场分析及发展预测报告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https://www.icandata.com/view/77154.html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https://www.icandata.com/view/77154.html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2009-2010年丝绸围巾市场分析及发展预测报告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77154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