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2009-2010年酸度调节剂市场分析及发展预测报告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2009-2010年酸度调节剂市场分析及发展预测报告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2009-2010年酸度调节剂市场分析及发展预测报告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https://www.icandata.com/view/95632.html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https://www.icandata.com/view/95632.html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2009-2010年酸度调节剂市场分析及发展预测报告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95632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