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2009-2010年纤维服装粘合剂市场分析及发展预测报告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2009-2010年纤维服装粘合剂市场分析及发展预测报告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2009-2010年纤维服装粘合剂市场分析及发展预测报告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2009-2010年纤维服装粘合剂市场分析及发展预测报告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