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2009-2010年橡胶涂料市场分析及发展预测报告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2009-2010年橡胶涂料市场分析及发展预测报告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2009-2010年橡胶涂料市场分析及发展预测报告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https://www.icandata.com/view/95777.html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https://www.icandata.com/view/95777.html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2009-2010年橡胶涂料市场分析及发展预测报告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95777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