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2009-2010年套子(枕套、被套)市场分析及发展预测报告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2009-2010年套子(枕套、被套)市场分析及发展预测报告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2009-2010年套子(枕套、被套)市场分析及发展预测报告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2009-2010年套子(枕套、被套)市场分析及发展预测报告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95839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