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2009-2010年针黹围巾市场分析及发展预测报告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2009-2010年针黹围巾市场分析及发展预测报告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2009-2010年针黹围巾市场分析及发展预测报告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2009-2010年针黹围巾市场分析及发展预测报告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