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2009-2010年真丝领带市场分析及发展预测报告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2009-2010年真丝领带市场分析及发展预测报告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2009-2010年真丝领带市场分析及发展预测报告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https://www.icandata.com/view/95873.html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2009-2010年真丝领带市场分析及发展预测报告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95873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