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2009-2010年中药及自然疗法市场分析及发展预测报告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2009-2010年中药及自然疗法市场分析及发展预测报告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2009-2010年中药及自然疗法市场分析及发展预测报告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2009-2010年中药及自然疗法市场分析及发展预测报告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