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2009-2010年液压千斤顶市场分析及发展预测报告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2009-2010年液压千斤顶市场分析及发展预测报告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2009-2010年液压千斤顶市场分析及发展预测报告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https://www.icandata.com/view/95979.html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https://www.icandata.com/view/95979.html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2009-2010年液压千斤顶市场分析及发展预测报告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95979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