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2009-2010年记忆面料市场分析及发展预测报告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2009-2010年记忆面料市场分析及发展预测报告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2009-2010年记忆面料市场分析及发展预测报告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https://www.icandata.com/view/96043.html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https://www.icandata.com/view/96043.html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2009-2010年记忆面料市场分析及发展预测报告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96043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