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2009-2010年聚氨酯橡胶市场分析及发展预测报告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2009-2010年聚氨酯橡胶市场分析及发展预测报告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2009-2010年聚氨酯橡胶市场分析及发展预测报告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https://www.icandata.com/view/96069.html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https://www.icandata.com/view/96069.html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2009-2010年聚氨酯橡胶市场分析及发展预测报告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96069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