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2009-2010年扳手开关市场分析及发展预测报告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2009-2010年扳手开关市场分析及发展预测报告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2009-2010年扳手开关市场分析及发展预测报告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https://www.icandata.com/view/96074.html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https://www.icandata.com/view/96074.html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2009-2010年扳手开关市场分析及发展预测报告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96074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