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2009-2010年布制靴子市场分析及发展预测报告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2009-2010年布制靴子市场分析及发展预测报告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2009-2010年布制靴子市场分析及发展预测报告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https://www.icandata.com/view/96104.html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https://www.icandata.com/view/96104.html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2009-2010年布制靴子市场分析及发展预测报告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96104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