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2009-2010年传送链市场分析及发展预测报告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2009-2010年传送链市场分析及发展预测报告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2009-2010年传送链市场分析及发展预测报告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2009-2010年传送链市场分析及发展预测报告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96114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