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2009-2010年单肩斜挎包市场分析及发展预测报告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2009-2010年单肩斜挎包市场分析及发展预测报告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2009-2010年单肩斜挎包市场分析及发展预测报告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2009-2010年单肩斜挎包市场分析及发展预测报告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