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2009-2010年化妆包和化妆箱市场分析及发展预测报告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2009-2010年化妆包和化妆箱市场分析及发展预测报告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2009-2010年化妆包和化妆箱市场分析及发展预测报告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https://www.icandata.com/view/96133.html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https://www.icandata.com/view/96133.html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2009-2010年化妆包和化妆箱市场分析及发展预测报告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96133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