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2009-2010年毛皮制靴子市场分析及发展预测报告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2009-2010年毛皮制靴子市场分析及发展预测报告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2009-2010年毛皮制靴子市场分析及发展预测报告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https://www.icandata.com/view/96178.html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https://www.icandata.com/view/96178.html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2009-2010年毛皮制靴子市场分析及发展预测报告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96178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