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2009-2010年时间开关市场分析及发展预测报告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2009-2010年时间开关市场分析及发展预测报告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2009-2010年时间开关市场分析及发展预测报告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2009-2010年时间开关市场分析及发展预测报告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96210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