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2009-2010年双面吸卡包装市场分析及发展预测报告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2009-2010年双面吸卡包装市场分析及发展预测报告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2009-2010年双面吸卡包装市场分析及发展预测报告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https://www.icandata.com/view/96217.html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https://www.icandata.com/view/96217.html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2009-2010年双面吸卡包装市场分析及发展预测报告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96217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