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中国家用影视设备制造行业市场分析发展前景及优势企业分析报告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中国家用影视设备制造行业市场分析发展前景及优势企业分析报告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中国家用影视设备制造行业市场分析发展前景及优势企业分析报告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https://www.icandata.com/view/96370.html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https://www.icandata.com/view/96370.html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中国家用影视设备制造行业市场分析发展前景及优势企业分析报告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96370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