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2009-2010年冲浪服、滑雪服市场分析及发展前景预测报告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2009-2010年冲浪服、滑雪服市场分析及发展前景预测报告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2009-2010年冲浪服、滑雪服市场分析及发展前景预测报告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2009-2010年冲浪服、滑雪服市场分析及发展前景预测报告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