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2009年中国汽车座椅行业市场分析研究报告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2009年中国汽车座椅行业市场分析研究报告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2009年中国汽车座椅行业市场分析研究报告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https://www.icandata.com/view/96904.html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https://www.icandata.com/view/96904.html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2009年中国汽车座椅行业市场分析研究报告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96904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