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2009-2010年中国生铁行业市场分析及投资预测报告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2009-2010年中国生铁行业市场分析及投资预测报告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2009-2010年中国生铁行业市场分析及投资预测报告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2009年4月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https://www.icandata.com/view/97068.html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https://www.icandata.com/view/97068.html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2009-2010年中国生铁行业市场分析及投资预测报告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97068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