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2009-2010年中国橡胶零件行业市场分析与投资咨询报告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2009-2010年中国橡胶零件行业市场分析与投资咨询报告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2009-2010年中国橡胶零件行业市场分析与投资咨询报告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https://www.icandata.com/view/97283.html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https://www.icandata.com/view/97283.html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2009-2010年中国橡胶零件行业市场分析与投资咨询报告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97283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