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2009-2010年武术鞋市场调查及发展预测报告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2009-2010年武术鞋市场调查及发展预测报告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2009-2010年武术鞋市场调查及发展预测报告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https://www.icandata.com/view/97367.html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https://www.icandata.com/view/97367.html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2009-2010年武术鞋市场调查及发展预测报告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97367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