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2009-2012年中国采暖散热器产业市场分析与投资前景咨询报告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2009-2012年中国采暖散热器产业市场分析与投资前景咨询报告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2009-2012年中国采暖散热器产业市场分析与投资前景咨询报告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https://www.icandata.com/view/97396.html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https://www.icandata.com/view/97396.html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2009-2012年中国采暖散热器产业市场分析与投资前景咨询报告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97396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