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2009－2012年中国橡胶行业市场深度研究报告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2009－2012年中国橡胶行业市场深度研究报告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2009－2012年中国橡胶行业市场深度研究报告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2009－2012年中国橡胶行业市场深度研究报告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