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2009-2010年剃刀和除毛用品市场调查及发展预测报告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2009-2010年剃刀和除毛用品市场调查及发展预测报告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2009-2010年剃刀和除毛用品市场调查及发展预测报告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2009-2010年剃刀和除毛用品市场调查及发展预测报告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