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2009-2010年毯子市场调查及发展预测报告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2009-2010年毯子市场调查及发展预测报告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2009-2010年毯子市场调查及发展预测报告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https://www.icandata.com/view/97425.html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https://www.icandata.com/view/97425.html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2009-2010年毯子市场调查及发展预测报告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97425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