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2009-2010年篮球鞋市场调查及发展预测报告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2009-2010年篮球鞋市场调查及发展预测报告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2009-2010年篮球鞋市场调查及发展预测报告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2009-2010年篮球鞋市场调查及发展预测报告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