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2009-2010年聚酰胺（尼龙）市场调查及发展预测报告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2009-2010年聚酰胺（尼龙）市场调查及发展预测报告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2009-2010年聚酰胺（尼龙）市场调查及发展预测报告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2009-2010年聚酰胺（尼龙）市场调查及发展预测报告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