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2009-2010年防水油布市场调查及发展预测报告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2009-2010年防水油布市场调查及发展预测报告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2009-2010年防水油布市场调查及发展预测报告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2009-2010年防水油布市场调查及发展预测报告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